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3B" w:rsidRPr="008531BE" w:rsidRDefault="00C7273B">
      <w:pPr>
        <w:rPr>
          <w:rFonts w:ascii="Times New Roman" w:hAnsi="Times New Roman"/>
        </w:rPr>
      </w:pPr>
      <w:r w:rsidRPr="008531BE">
        <w:rPr>
          <w:rFonts w:ascii="Times New Roman" w:hAnsi="Times New Roman"/>
          <w:b/>
          <w:sz w:val="24"/>
          <w:szCs w:val="24"/>
        </w:rPr>
        <w:t>Styremøte TLF 13.05.2014 på Hovedkontoret Billingstad</w:t>
      </w:r>
      <w:r w:rsidRPr="008531BE">
        <w:rPr>
          <w:rFonts w:ascii="Times New Roman" w:hAnsi="Times New Roman"/>
        </w:rPr>
        <w:t>.</w:t>
      </w:r>
    </w:p>
    <w:p w:rsidR="00C7273B" w:rsidRPr="008531BE" w:rsidRDefault="00C7273B">
      <w:pPr>
        <w:rPr>
          <w:rFonts w:ascii="Times New Roman" w:hAnsi="Times New Roman"/>
        </w:rPr>
      </w:pPr>
      <w:r w:rsidRPr="008531BE">
        <w:rPr>
          <w:rFonts w:ascii="Times New Roman" w:hAnsi="Times New Roman"/>
        </w:rPr>
        <w:t>Ikke til stede: Terje Gran</w:t>
      </w:r>
    </w:p>
    <w:p w:rsidR="00C7273B" w:rsidRPr="008531BE" w:rsidRDefault="00C7273B" w:rsidP="0004497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Gjennomgang av referat fra forrige møte, godkjent uten anmerkning.</w:t>
      </w:r>
    </w:p>
    <w:p w:rsidR="00C7273B" w:rsidRPr="008531BE" w:rsidRDefault="00C7273B" w:rsidP="00B5068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Pensjonsordningen. Det er gitt for lite info rundt temaet til de ansatte fra ledelsen.</w:t>
      </w:r>
    </w:p>
    <w:p w:rsidR="00C7273B" w:rsidRPr="008531BE" w:rsidRDefault="00C7273B" w:rsidP="00B5068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Ønske om mer info rundt pensjonsendringene på innsida.</w:t>
      </w:r>
    </w:p>
    <w:p w:rsidR="00C7273B" w:rsidRPr="008531BE" w:rsidRDefault="00C7273B" w:rsidP="00B50681">
      <w:pPr>
        <w:ind w:firstLine="360"/>
        <w:rPr>
          <w:rFonts w:ascii="Times New Roman" w:hAnsi="Times New Roman"/>
        </w:rPr>
      </w:pPr>
    </w:p>
    <w:p w:rsidR="00C7273B" w:rsidRPr="008531BE" w:rsidRDefault="00C7273B" w:rsidP="0004497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Årsmøte 2014</w:t>
      </w:r>
    </w:p>
    <w:p w:rsidR="00C7273B" w:rsidRPr="008531BE" w:rsidRDefault="00C7273B" w:rsidP="00B5068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Avholdes på Park Hotell i Drammen.</w:t>
      </w:r>
    </w:p>
    <w:p w:rsidR="00C7273B" w:rsidRPr="008531BE" w:rsidRDefault="00C7273B" w:rsidP="00B5068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Styremøte i TLF fredag  29. august.</w:t>
      </w:r>
    </w:p>
    <w:p w:rsidR="00C7273B" w:rsidRPr="008531BE" w:rsidRDefault="00C7273B" w:rsidP="00B5068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Årsmøte i TLF 30-31 august.</w:t>
      </w:r>
    </w:p>
    <w:p w:rsidR="00C7273B" w:rsidRPr="008531BE" w:rsidRDefault="00C7273B" w:rsidP="00B5068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Det er booket 6 rom til styremøtet og ca 20 rom til årsmøtet, disse tallene kan endres etter behov og antall påmeldte.</w:t>
      </w:r>
    </w:p>
    <w:p w:rsidR="00C7273B" w:rsidRPr="008531BE" w:rsidRDefault="00C7273B" w:rsidP="00B50681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Program for årsmøtet utarbeides fortløpende. Pensjonsordningen bør være et tema.</w:t>
      </w:r>
    </w:p>
    <w:p w:rsidR="00C7273B" w:rsidRPr="008531BE" w:rsidRDefault="00C7273B" w:rsidP="0004497E">
      <w:pPr>
        <w:pStyle w:val="ListParagraph"/>
        <w:ind w:left="1080"/>
        <w:rPr>
          <w:rFonts w:ascii="Times New Roman" w:hAnsi="Times New Roman"/>
        </w:rPr>
      </w:pPr>
    </w:p>
    <w:p w:rsidR="00C7273B" w:rsidRPr="008531BE" w:rsidRDefault="00C7273B" w:rsidP="0004497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Sentrale lønnsforhandlinger er satt til 26. mai i NHO bygget.</w:t>
      </w:r>
    </w:p>
    <w:p w:rsidR="00C7273B" w:rsidRPr="008531BE" w:rsidRDefault="00C7273B" w:rsidP="000449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 xml:space="preserve">Det er fra sentralt hold gitt 0.75 kr pr time. </w:t>
      </w:r>
    </w:p>
    <w:p w:rsidR="00C7273B" w:rsidRPr="008531BE" w:rsidRDefault="00C7273B" w:rsidP="000449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Ansatte i NVM går ikke under kategorien lavtlønnede lengre.</w:t>
      </w:r>
    </w:p>
    <w:p w:rsidR="00C7273B" w:rsidRPr="008531BE" w:rsidRDefault="00C7273B" w:rsidP="000449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Det er ikke rom for økning av skifttilegg ved lokale lønnsforhandlinger slik praksis har vært de siste årene i NVM. Teksten i tariffen må endres for at dette skal være riktig.</w:t>
      </w:r>
    </w:p>
    <w:p w:rsidR="00C7273B" w:rsidRPr="008531BE" w:rsidRDefault="00C7273B" w:rsidP="000449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Skifttillegget ønskes formelt inn i tariffen (02-04 tillegget) som pr dato er 270 kr pr natt oppå natt tillegget.</w:t>
      </w:r>
    </w:p>
    <w:p w:rsidR="00C7273B" w:rsidRPr="008531BE" w:rsidRDefault="00C7273B" w:rsidP="00304804">
      <w:pPr>
        <w:pStyle w:val="ListParagraph"/>
        <w:spacing w:line="240" w:lineRule="auto"/>
        <w:ind w:left="1080"/>
        <w:rPr>
          <w:rFonts w:ascii="Times New Roman" w:hAnsi="Times New Roman"/>
        </w:rPr>
      </w:pPr>
    </w:p>
    <w:p w:rsidR="00C7273B" w:rsidRPr="008531BE" w:rsidRDefault="00C7273B" w:rsidP="0030480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Hjemmesiden.</w:t>
      </w:r>
    </w:p>
    <w:p w:rsidR="00C7273B" w:rsidRPr="008531BE" w:rsidRDefault="00C7273B" w:rsidP="0030480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Denne er ferdig utarbeidet og i drift, men ønskede justeringer arbeides det med fortløpende.</w:t>
      </w:r>
    </w:p>
    <w:p w:rsidR="00C7273B" w:rsidRPr="008531BE" w:rsidRDefault="00C7273B" w:rsidP="0030480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Eget grupperom for styret der vi kan diskutere og ha «møter» er ønskelig.</w:t>
      </w:r>
    </w:p>
    <w:p w:rsidR="00C7273B" w:rsidRPr="008531BE" w:rsidRDefault="00C7273B" w:rsidP="0030480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Egen link fra innsida til TLF siden.</w:t>
      </w:r>
    </w:p>
    <w:p w:rsidR="00C7273B" w:rsidRPr="008531BE" w:rsidRDefault="00C7273B" w:rsidP="00710415">
      <w:pPr>
        <w:pStyle w:val="ListParagraph"/>
        <w:ind w:left="568"/>
        <w:rPr>
          <w:rFonts w:ascii="Times New Roman" w:hAnsi="Times New Roman"/>
        </w:rPr>
      </w:pPr>
    </w:p>
    <w:p w:rsidR="00C7273B" w:rsidRPr="008531BE" w:rsidRDefault="00C7273B" w:rsidP="0030480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Event.</w:t>
      </w:r>
    </w:p>
    <w:p w:rsidR="00C7273B" w:rsidRPr="008531BE" w:rsidRDefault="00C7273B" w:rsidP="00304804">
      <w:pPr>
        <w:pStyle w:val="ListParagraph"/>
        <w:numPr>
          <w:ilvl w:val="0"/>
          <w:numId w:val="9"/>
        </w:numPr>
        <w:rPr>
          <w:rFonts w:ascii="Times New Roman" w:hAnsi="Times New Roman"/>
          <w:b/>
          <w:i/>
        </w:rPr>
      </w:pPr>
      <w:r w:rsidRPr="008531BE">
        <w:rPr>
          <w:rFonts w:ascii="Times New Roman" w:hAnsi="Times New Roman"/>
          <w:b/>
          <w:i/>
        </w:rPr>
        <w:t>Neste styremøte 17. juni på HK klokka 10.00</w:t>
      </w:r>
    </w:p>
    <w:p w:rsidR="00C7273B" w:rsidRPr="008531BE" w:rsidRDefault="00C7273B" w:rsidP="0030480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Til SU møtet</w:t>
      </w:r>
    </w:p>
    <w:p w:rsidR="00C7273B" w:rsidRPr="008531BE" w:rsidRDefault="00C7273B" w:rsidP="00304804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Oppmerksomhet til «jobb» aktive pensjonister som fyller 70 år.</w:t>
      </w:r>
    </w:p>
    <w:p w:rsidR="00C7273B" w:rsidRPr="008531BE" w:rsidRDefault="00C7273B" w:rsidP="00304804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Oppmerkosmhet ved 40 års arbeid i NVM?</w:t>
      </w:r>
    </w:p>
    <w:p w:rsidR="00C7273B" w:rsidRPr="008531BE" w:rsidRDefault="00C7273B" w:rsidP="0030480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Til HMS møtet</w:t>
      </w:r>
    </w:p>
    <w:p w:rsidR="00C7273B" w:rsidRPr="008531BE" w:rsidRDefault="00C7273B" w:rsidP="00304804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Pårørendeliste hos oppdragsgiver?</w:t>
      </w:r>
    </w:p>
    <w:p w:rsidR="00C7273B" w:rsidRPr="008531BE" w:rsidRDefault="00C7273B" w:rsidP="00304804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Pårørendeliste internt, plassering?</w:t>
      </w:r>
    </w:p>
    <w:p w:rsidR="00C7273B" w:rsidRPr="008531BE" w:rsidRDefault="00C7273B" w:rsidP="00304804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531BE">
        <w:rPr>
          <w:rFonts w:ascii="Times New Roman" w:hAnsi="Times New Roman"/>
        </w:rPr>
        <w:t>Sprøytet tømmer, hvordan behandles dette.</w:t>
      </w:r>
    </w:p>
    <w:p w:rsidR="00C7273B" w:rsidRPr="008531BE" w:rsidRDefault="00C7273B" w:rsidP="00304804">
      <w:pPr>
        <w:rPr>
          <w:rFonts w:ascii="Times New Roman" w:hAnsi="Times New Roman"/>
        </w:rPr>
      </w:pPr>
      <w:r w:rsidRPr="008531BE">
        <w:rPr>
          <w:rFonts w:ascii="Times New Roman" w:hAnsi="Times New Roman"/>
        </w:rPr>
        <w:t>Ref Ole Ivar Pedersen</w:t>
      </w:r>
    </w:p>
    <w:p w:rsidR="00C7273B" w:rsidRPr="008531BE" w:rsidRDefault="00C7273B" w:rsidP="00B50681">
      <w:pPr>
        <w:rPr>
          <w:rFonts w:ascii="Times New Roman" w:hAnsi="Times New Roman"/>
        </w:rPr>
      </w:pPr>
    </w:p>
    <w:p w:rsidR="00C7273B" w:rsidRPr="008531BE" w:rsidRDefault="00C7273B" w:rsidP="00B50681">
      <w:pPr>
        <w:rPr>
          <w:rFonts w:ascii="Times New Roman" w:hAnsi="Times New Roman"/>
        </w:rPr>
      </w:pPr>
    </w:p>
    <w:p w:rsidR="00C7273B" w:rsidRPr="008531BE" w:rsidRDefault="00C7273B" w:rsidP="00B50681">
      <w:pPr>
        <w:rPr>
          <w:rFonts w:ascii="Times New Roman" w:hAnsi="Times New Roman"/>
        </w:rPr>
      </w:pPr>
    </w:p>
    <w:sectPr w:rsidR="00C7273B" w:rsidRPr="008531BE" w:rsidSect="0094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50C2"/>
    <w:multiLevelType w:val="hybridMultilevel"/>
    <w:tmpl w:val="F59297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436F4"/>
    <w:multiLevelType w:val="hybridMultilevel"/>
    <w:tmpl w:val="CC78C57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E627F"/>
    <w:multiLevelType w:val="hybridMultilevel"/>
    <w:tmpl w:val="C75CB0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E01162"/>
    <w:multiLevelType w:val="hybridMultilevel"/>
    <w:tmpl w:val="CD9EB27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5437B1"/>
    <w:multiLevelType w:val="hybridMultilevel"/>
    <w:tmpl w:val="67C4689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5709E"/>
    <w:multiLevelType w:val="hybridMultilevel"/>
    <w:tmpl w:val="07F0C6F2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C8054F"/>
    <w:multiLevelType w:val="hybridMultilevel"/>
    <w:tmpl w:val="B2A6FD1A"/>
    <w:lvl w:ilvl="0" w:tplc="041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52D4947"/>
    <w:multiLevelType w:val="hybridMultilevel"/>
    <w:tmpl w:val="F4E8F93A"/>
    <w:lvl w:ilvl="0" w:tplc="0414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5757781"/>
    <w:multiLevelType w:val="hybridMultilevel"/>
    <w:tmpl w:val="B80E779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681"/>
    <w:rsid w:val="0004497E"/>
    <w:rsid w:val="002A7096"/>
    <w:rsid w:val="00304804"/>
    <w:rsid w:val="00710415"/>
    <w:rsid w:val="007E1DBE"/>
    <w:rsid w:val="008531BE"/>
    <w:rsid w:val="009453EE"/>
    <w:rsid w:val="00B50681"/>
    <w:rsid w:val="00C60D59"/>
    <w:rsid w:val="00C7273B"/>
    <w:rsid w:val="00D60E38"/>
    <w:rsid w:val="00E4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0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254</Words>
  <Characters>1347</Characters>
  <Application>Microsoft Office Outlook</Application>
  <DocSecurity>0</DocSecurity>
  <Lines>0</Lines>
  <Paragraphs>0</Paragraphs>
  <ScaleCrop>false</ScaleCrop>
  <Company>Skog-Data 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Styremøte TLF 13</dc:title>
  <dc:subject/>
  <dc:creator>MP Våler</dc:creator>
  <cp:keywords/>
  <dc:description/>
  <cp:lastModifiedBy>Pedersen´s</cp:lastModifiedBy>
  <cp:revision>3</cp:revision>
  <dcterms:created xsi:type="dcterms:W3CDTF">2014-06-05T08:28:00Z</dcterms:created>
  <dcterms:modified xsi:type="dcterms:W3CDTF">2014-06-05T08:29:00Z</dcterms:modified>
</cp:coreProperties>
</file>